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7D" w:rsidRDefault="0059737D">
      <w:pPr>
        <w:pStyle w:val="Titre3"/>
      </w:pPr>
    </w:p>
    <w:p w:rsidR="0059737D" w:rsidRDefault="00EC6C1E">
      <w:pPr>
        <w:pStyle w:val="Titre3"/>
      </w:pPr>
      <w:r>
        <w:t>DIRECTION DE L’ENSEIGNEMENT SCOLAIRE</w:t>
      </w:r>
    </w:p>
    <w:p w:rsidR="0059737D" w:rsidRDefault="0059737D">
      <w:pPr>
        <w:spacing w:line="280" w:lineRule="exact"/>
        <w:ind w:left="-426" w:right="-427"/>
        <w:rPr>
          <w:rFonts w:ascii="Arial" w:hAnsi="Arial" w:cs="Arial"/>
          <w:color w:val="000000"/>
        </w:rPr>
      </w:pPr>
    </w:p>
    <w:p w:rsidR="0059737D" w:rsidRDefault="0059737D">
      <w:pPr>
        <w:spacing w:line="280" w:lineRule="exact"/>
        <w:ind w:left="-426" w:right="-427"/>
        <w:jc w:val="center"/>
        <w:rPr>
          <w:rFonts w:ascii="Arial" w:hAnsi="Arial" w:cs="Arial"/>
          <w:color w:val="000000"/>
        </w:rPr>
      </w:pPr>
    </w:p>
    <w:p w:rsidR="0059737D" w:rsidRPr="000B0E53" w:rsidRDefault="00EC6C1E">
      <w:pPr>
        <w:spacing w:line="280" w:lineRule="exact"/>
        <w:ind w:left="-426" w:right="-427"/>
        <w:jc w:val="center"/>
      </w:pPr>
      <w:r w:rsidRPr="000B0E53">
        <w:rPr>
          <w:rFonts w:ascii="Arial" w:hAnsi="Arial" w:cs="Arial"/>
          <w:b/>
          <w:bCs/>
          <w:color w:val="000000"/>
          <w:sz w:val="32"/>
        </w:rPr>
        <w:t>FICHE D’URGENCE A L’INTENTION DES PARENTS</w:t>
      </w:r>
    </w:p>
    <w:p w:rsidR="0059737D" w:rsidRDefault="0059737D">
      <w:pPr>
        <w:spacing w:line="280" w:lineRule="exact"/>
        <w:ind w:left="-426" w:right="-427"/>
        <w:rPr>
          <w:rFonts w:ascii="Arial" w:hAnsi="Arial" w:cs="Arial"/>
        </w:rPr>
      </w:pPr>
    </w:p>
    <w:p w:rsidR="0059737D" w:rsidRDefault="0059737D">
      <w:pPr>
        <w:spacing w:line="280" w:lineRule="exact"/>
        <w:ind w:left="-426" w:right="-427"/>
        <w:rPr>
          <w:rFonts w:ascii="Arial" w:hAnsi="Arial" w:cs="Arial"/>
        </w:rPr>
      </w:pP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8"/>
        <w:gridCol w:w="856"/>
        <w:gridCol w:w="4116"/>
      </w:tblGrid>
      <w:tr w:rsidR="0059737D">
        <w:tblPrEx>
          <w:tblCellMar>
            <w:top w:w="0" w:type="dxa"/>
            <w:bottom w:w="0" w:type="dxa"/>
          </w:tblCellMar>
        </w:tblPrEx>
        <w:tc>
          <w:tcPr>
            <w:tcW w:w="64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0B0E53">
            <w:pPr>
              <w:pStyle w:val="Titre1"/>
              <w:ind w:left="-70" w:right="-427"/>
            </w:pPr>
            <w:r>
              <w:t>Ecole de Tremblay-les-Villages</w:t>
            </w:r>
          </w:p>
        </w:tc>
        <w:tc>
          <w:tcPr>
            <w:tcW w:w="41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Titre2"/>
            </w:pPr>
            <w:r>
              <w:t xml:space="preserve">Année scolaire : </w:t>
            </w:r>
            <w:r w:rsidR="000B0E53">
              <w:t>2021-2022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64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Notedebasdepage"/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Titre2"/>
              <w:rPr>
                <w:b w:val="0"/>
                <w:bCs w:val="0"/>
                <w:sz w:val="22"/>
              </w:rPr>
            </w:pP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642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Notedebasdepage"/>
              <w:rPr>
                <w:sz w:val="22"/>
              </w:rPr>
            </w:pPr>
          </w:p>
        </w:tc>
        <w:tc>
          <w:tcPr>
            <w:tcW w:w="41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Titre2"/>
              <w:rPr>
                <w:b w:val="0"/>
                <w:bCs w:val="0"/>
                <w:sz w:val="22"/>
              </w:rPr>
            </w:pP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tedebasdepage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 : …………………………………………………….</w:t>
            </w:r>
          </w:p>
        </w:tc>
        <w:tc>
          <w:tcPr>
            <w:tcW w:w="49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>
            <w:pPr>
              <w:pStyle w:val="Titre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Prénom : ……………………………………………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tedebasdepage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Classe : ………………………………………………….</w:t>
            </w:r>
          </w:p>
        </w:tc>
        <w:tc>
          <w:tcPr>
            <w:tcW w:w="49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>
            <w:pPr>
              <w:pStyle w:val="Titre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Date de naissance : ……………………………….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 w:rsidP="000B0E53">
            <w:pPr>
              <w:pStyle w:val="Notedebasdepage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9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Titre2"/>
              <w:rPr>
                <w:b w:val="0"/>
                <w:bCs w:val="0"/>
                <w:sz w:val="22"/>
              </w:rPr>
            </w:pP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Titre2"/>
              <w:spacing w:line="36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Nom et adresse des parents ou du représentant légal : …………………………………………………………. </w:t>
            </w:r>
            <w:r>
              <w:rPr>
                <w:b w:val="0"/>
                <w:bCs w:val="0"/>
                <w:sz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 w:rsidP="000B0E53">
            <w:pPr>
              <w:pStyle w:val="Titre2"/>
              <w:spacing w:line="360" w:lineRule="auto"/>
              <w:rPr>
                <w:b w:val="0"/>
                <w:bCs w:val="0"/>
                <w:sz w:val="22"/>
              </w:rPr>
            </w:pP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Titre2"/>
              <w:spacing w:line="36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N° et adresse du centre de sécurité sociale : ………………………………………………………………………..</w:t>
            </w:r>
          </w:p>
          <w:p w:rsidR="0059737D" w:rsidRDefault="00EC6C1E" w:rsidP="000B0E53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………………………………………………………………………………………………………………………………………..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 w:rsidP="000B0E53">
            <w:pPr>
              <w:pStyle w:val="Titre2"/>
              <w:spacing w:line="360" w:lineRule="auto"/>
              <w:rPr>
                <w:b w:val="0"/>
                <w:bCs w:val="0"/>
                <w:sz w:val="22"/>
              </w:rPr>
            </w:pP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Titre2"/>
              <w:spacing w:line="360" w:lineRule="auto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N° et adresse de l’assurance scolaire : ……………………………………………………………………………..</w:t>
            </w:r>
          </w:p>
          <w:p w:rsidR="0059737D" w:rsidRDefault="00EC6C1E" w:rsidP="000B0E53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c>
          <w:tcPr>
            <w:tcW w:w="55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Notedebasdepage"/>
              <w:rPr>
                <w:rFonts w:ascii="Arial" w:hAnsi="Arial" w:cs="Arial"/>
                <w:sz w:val="22"/>
              </w:rPr>
            </w:pPr>
          </w:p>
        </w:tc>
        <w:tc>
          <w:tcPr>
            <w:tcW w:w="497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59737D">
            <w:pPr>
              <w:pStyle w:val="Titre2"/>
              <w:rPr>
                <w:b w:val="0"/>
                <w:bCs w:val="0"/>
                <w:sz w:val="22"/>
              </w:rPr>
            </w:pPr>
          </w:p>
        </w:tc>
      </w:tr>
    </w:tbl>
    <w:p w:rsidR="0059737D" w:rsidRDefault="0059737D">
      <w:pPr>
        <w:pStyle w:val="Normalcentr"/>
      </w:pPr>
    </w:p>
    <w:p w:rsidR="0059737D" w:rsidRDefault="00EC6C1E" w:rsidP="000B0E53">
      <w:pPr>
        <w:pStyle w:val="Normalcentr"/>
        <w:spacing w:line="360" w:lineRule="auto"/>
      </w:pPr>
      <w:r>
        <w:t>En cas d’accident, l’établissement s’efforce de prévenir la famille par les moyens les plus rapides. Veuillez faciliter notre tâche en nous donnant au moins un numéro de téléphone :</w:t>
      </w:r>
    </w:p>
    <w:tbl>
      <w:tblPr>
        <w:tblW w:w="10491" w:type="dxa"/>
        <w:tblInd w:w="-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820"/>
      </w:tblGrid>
      <w:tr w:rsidR="0059737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49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 xml:space="preserve">1. N° de </w:t>
            </w:r>
            <w:r>
              <w:t>téléphone du domicile : ……………………………………….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6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 xml:space="preserve">2. N° du travail du </w:t>
            </w:r>
            <w:r w:rsidR="000B0E53">
              <w:t xml:space="preserve">parent 1 </w:t>
            </w:r>
            <w:r>
              <w:t>: ……………………………….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>P</w:t>
            </w:r>
            <w:r>
              <w:t>oste : …………………………………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0B0E53" w:rsidP="000B0E53">
            <w:pPr>
              <w:pStyle w:val="Normalcentr"/>
              <w:spacing w:line="360" w:lineRule="auto"/>
              <w:ind w:left="0"/>
            </w:pPr>
            <w:r>
              <w:t xml:space="preserve">3. N° du travail du parent 2 </w:t>
            </w:r>
            <w:r w:rsidR="00EC6C1E">
              <w:t>: ……………………………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>P</w:t>
            </w:r>
            <w:r>
              <w:t>oste : ………………………………….</w:t>
            </w:r>
          </w:p>
        </w:tc>
      </w:tr>
      <w:tr w:rsidR="00597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 xml:space="preserve">4. Nom et n° de téléphone d’une personne susceptible de vous prévenir rapidement : </w:t>
            </w:r>
            <w:r>
              <w:t>………………………</w:t>
            </w:r>
          </w:p>
          <w:p w:rsidR="0059737D" w:rsidRDefault="00EC6C1E" w:rsidP="000B0E53">
            <w:pPr>
              <w:pStyle w:val="Normalcentr"/>
              <w:spacing w:line="360" w:lineRule="auto"/>
              <w:ind w:left="0"/>
            </w:pPr>
            <w:r>
              <w:t>……………………………………………………………………………………………………………………………</w:t>
            </w:r>
          </w:p>
        </w:tc>
      </w:tr>
    </w:tbl>
    <w:p w:rsidR="0059737D" w:rsidRDefault="0059737D">
      <w:pPr>
        <w:pStyle w:val="Normalcentr"/>
      </w:pPr>
    </w:p>
    <w:p w:rsidR="0059737D" w:rsidRDefault="00EC6C1E" w:rsidP="000B0E53">
      <w:pPr>
        <w:pStyle w:val="Normalcentr"/>
        <w:spacing w:line="276" w:lineRule="auto"/>
      </w:pPr>
      <w:r>
        <w:t>En cas d’urgence, un élève accidenté ou malade est orienté et transporté par les services de secours d’urgence vers l’hôpital le mieux adapté. La famille est immédiatement avertie par nos soins. U</w:t>
      </w:r>
      <w:r>
        <w:t>n élève mineur ne peut sortir de l’hôpital qu’accompagné de sa famille.</w:t>
      </w:r>
    </w:p>
    <w:p w:rsidR="0059737D" w:rsidRDefault="0059737D">
      <w:pPr>
        <w:pStyle w:val="Normalcentr"/>
      </w:pPr>
    </w:p>
    <w:p w:rsidR="0059737D" w:rsidRDefault="0059737D">
      <w:pPr>
        <w:pStyle w:val="Normalcentr"/>
        <w:ind w:left="0"/>
      </w:pPr>
    </w:p>
    <w:p w:rsidR="0059737D" w:rsidRDefault="00EC6C1E" w:rsidP="000B0E53">
      <w:pPr>
        <w:pStyle w:val="Normalcentr"/>
        <w:spacing w:line="360" w:lineRule="auto"/>
      </w:pPr>
      <w:r>
        <w:rPr>
          <w:b/>
          <w:bCs/>
        </w:rPr>
        <w:t>Date du dernier rappel de vaccin antitétanique</w:t>
      </w:r>
      <w:r>
        <w:t> : ……………………………………………………………….</w:t>
      </w:r>
    </w:p>
    <w:p w:rsidR="0059737D" w:rsidRDefault="0059737D" w:rsidP="000B0E53">
      <w:pPr>
        <w:pStyle w:val="Normalcentr"/>
        <w:spacing w:line="360" w:lineRule="auto"/>
      </w:pPr>
    </w:p>
    <w:p w:rsidR="0059737D" w:rsidRDefault="00EC6C1E" w:rsidP="000B0E53">
      <w:pPr>
        <w:pStyle w:val="Normalcentr"/>
        <w:spacing w:line="360" w:lineRule="auto"/>
      </w:pPr>
      <w:bookmarkStart w:id="0" w:name="_GoBack"/>
      <w:bookmarkEnd w:id="0"/>
      <w:r>
        <w:t>Observations particulières que</w:t>
      </w:r>
      <w:r>
        <w:t xml:space="preserve"> vous jugerez utiles de porter à la connaissance de l’établissement (allergies, traitements en cours, précautions particulières à prendre</w:t>
      </w:r>
      <w:r w:rsidR="000B0E53">
        <w:t>…</w:t>
      </w:r>
      <w:r>
        <w:t>) ……………………………………………………..</w:t>
      </w:r>
    </w:p>
    <w:p w:rsidR="0059737D" w:rsidRDefault="00EC6C1E" w:rsidP="000B0E53">
      <w:pPr>
        <w:pStyle w:val="Normalcentr"/>
        <w:spacing w:line="360" w:lineRule="auto"/>
      </w:pPr>
      <w:r>
        <w:t>……………………………………………………………………………………………………………………………..</w:t>
      </w:r>
    </w:p>
    <w:p w:rsidR="0059737D" w:rsidRDefault="0059737D" w:rsidP="000B0E53">
      <w:pPr>
        <w:spacing w:line="360" w:lineRule="auto"/>
        <w:ind w:right="-427"/>
        <w:rPr>
          <w:rFonts w:ascii="Arial" w:hAnsi="Arial" w:cs="Arial"/>
        </w:rPr>
      </w:pPr>
    </w:p>
    <w:p w:rsidR="0059737D" w:rsidRDefault="00EC6C1E" w:rsidP="000B0E53">
      <w:pPr>
        <w:spacing w:line="360" w:lineRule="auto"/>
        <w:ind w:left="-426" w:right="-427"/>
      </w:pPr>
      <w:r>
        <w:rPr>
          <w:rFonts w:ascii="Arial" w:hAnsi="Arial" w:cs="Arial"/>
          <w:b/>
          <w:bCs/>
          <w:sz w:val="24"/>
        </w:rPr>
        <w:t>NOM, adresse et n° de téléphone du médec</w:t>
      </w:r>
      <w:r>
        <w:rPr>
          <w:rFonts w:ascii="Arial" w:hAnsi="Arial" w:cs="Arial"/>
          <w:b/>
          <w:bCs/>
          <w:sz w:val="24"/>
        </w:rPr>
        <w:t>in traitant</w:t>
      </w:r>
      <w:r>
        <w:rPr>
          <w:rFonts w:ascii="Arial" w:hAnsi="Arial" w:cs="Arial"/>
        </w:rPr>
        <w:t> : …………………………………………………</w:t>
      </w:r>
    </w:p>
    <w:p w:rsidR="0059737D" w:rsidRDefault="0059737D" w:rsidP="000B0E53">
      <w:pPr>
        <w:spacing w:line="360" w:lineRule="auto"/>
        <w:ind w:left="-426" w:right="-427"/>
        <w:rPr>
          <w:rFonts w:ascii="Arial" w:hAnsi="Arial" w:cs="Arial"/>
        </w:rPr>
      </w:pPr>
    </w:p>
    <w:p w:rsidR="0059737D" w:rsidRDefault="00EC6C1E" w:rsidP="000B0E53">
      <w:pPr>
        <w:spacing w:line="360" w:lineRule="auto"/>
        <w:ind w:left="-425" w:right="-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…………………………………………………………………………………………………………………………………….</w:t>
      </w:r>
    </w:p>
    <w:sectPr w:rsidR="0059737D" w:rsidSect="000B0E53">
      <w:pgSz w:w="11906" w:h="16838"/>
      <w:pgMar w:top="567" w:right="1134" w:bottom="567" w:left="113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6C1E">
      <w:r>
        <w:separator/>
      </w:r>
    </w:p>
  </w:endnote>
  <w:endnote w:type="continuationSeparator" w:id="0">
    <w:p w:rsidR="00000000" w:rsidRDefault="00EC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6C1E">
      <w:r>
        <w:rPr>
          <w:color w:val="000000"/>
        </w:rPr>
        <w:separator/>
      </w:r>
    </w:p>
  </w:footnote>
  <w:footnote w:type="continuationSeparator" w:id="0">
    <w:p w:rsidR="00000000" w:rsidRDefault="00EC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737D"/>
    <w:rsid w:val="000B0E53"/>
    <w:rsid w:val="0059737D"/>
    <w:rsid w:val="006E4D83"/>
    <w:rsid w:val="00D05263"/>
    <w:rsid w:val="00E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7884-6E5A-43BB-A321-5080633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spacing w:line="280" w:lineRule="exact"/>
      <w:ind w:right="-1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pPr>
      <w:keepNext/>
      <w:spacing w:line="280" w:lineRule="exact"/>
      <w:ind w:right="-427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pPr>
      <w:keepNext/>
      <w:spacing w:line="280" w:lineRule="exact"/>
      <w:ind w:left="-426" w:right="-427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pPr>
      <w:keepNext/>
      <w:shd w:val="clear" w:color="auto" w:fill="E0E0E0"/>
      <w:spacing w:line="280" w:lineRule="exact"/>
      <w:ind w:left="-426" w:right="7653"/>
      <w:jc w:val="center"/>
      <w:outlineLvl w:val="3"/>
    </w:pPr>
    <w:rPr>
      <w:rFonts w:ascii="Arial" w:hAnsi="Arial" w:cs="Arial"/>
      <w:b/>
      <w:bCs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Normalcentr">
    <w:name w:val="Block Text"/>
    <w:basedOn w:val="Normal"/>
    <w:pPr>
      <w:spacing w:line="280" w:lineRule="exact"/>
      <w:ind w:left="-426" w:right="-427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D’URGENCE A L’INTENTION DES PARENTS*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D’URGENCE A L’INTENTION DES PARENTS*</dc:title>
  <dc:creator>anne boudeville</dc:creator>
  <cp:lastModifiedBy>SIVOMSECRETARIAT</cp:lastModifiedBy>
  <cp:revision>5</cp:revision>
  <cp:lastPrinted>2021-03-22T10:45:00Z</cp:lastPrinted>
  <dcterms:created xsi:type="dcterms:W3CDTF">2021-03-22T10:40:00Z</dcterms:created>
  <dcterms:modified xsi:type="dcterms:W3CDTF">2021-03-22T10:51:00Z</dcterms:modified>
</cp:coreProperties>
</file>